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48" w:rsidRDefault="00FF5648" w:rsidP="00AB5C2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Załącznik nr 5 </w:t>
      </w:r>
      <w:r>
        <w:rPr>
          <w:rFonts w:ascii="Times New Roman" w:hAnsi="Times New Roman"/>
          <w:sz w:val="20"/>
          <w:szCs w:val="20"/>
        </w:rPr>
        <w:t xml:space="preserve">do procedury antyplagiatowej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obowiązującej w Uniwersytecie  Pedagogicznym im. KEN w Krakowie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                                                            </w:t>
      </w:r>
      <w:r>
        <w:rPr>
          <w:rFonts w:ascii="Times New Roman" w:hAnsi="Times New Roman"/>
          <w:sz w:val="24"/>
          <w:szCs w:val="24"/>
        </w:rPr>
        <w:t>Kraków,  dnia ..............................</w:t>
      </w:r>
    </w:p>
    <w:p w:rsidR="00FF5648" w:rsidRDefault="00FF5648" w:rsidP="00AB5C2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 studenta</w:t>
      </w: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                                    </w:t>
      </w:r>
    </w:p>
    <w:p w:rsidR="00FF5648" w:rsidRDefault="00FF5648" w:rsidP="00AB5C2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albumu</w:t>
      </w: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kierunek i stopień studiów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..........................................................                                 </w:t>
      </w:r>
    </w:p>
    <w:p w:rsidR="00FF5648" w:rsidRDefault="00FF5648" w:rsidP="00AB5C23">
      <w:pPr>
        <w:jc w:val="both"/>
        <w:rPr>
          <w:rFonts w:ascii="Times New Roman" w:hAnsi="Times New Roman"/>
          <w:sz w:val="20"/>
          <w:szCs w:val="20"/>
        </w:rPr>
      </w:pP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>Pani/Pan</w:t>
      </w: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Dziekan Wydziału </w:t>
      </w: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</w:t>
      </w: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</w:t>
      </w: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</w:t>
      </w: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Na podstawie </w:t>
      </w:r>
      <w:r>
        <w:rPr>
          <w:rFonts w:ascii="Times New Roman" w:hAnsi="Times New Roman"/>
          <w:i/>
          <w:sz w:val="24"/>
          <w:szCs w:val="24"/>
        </w:rPr>
        <w:t xml:space="preserve">Procedury antyplagiatowej </w:t>
      </w:r>
      <w:r>
        <w:rPr>
          <w:rFonts w:ascii="Times New Roman" w:hAnsi="Times New Roman"/>
          <w:sz w:val="24"/>
          <w:szCs w:val="24"/>
        </w:rPr>
        <w:t xml:space="preserve">obowiązującej w Uczelni odwołuję </w:t>
      </w: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się od decyzji Dyrekcji Instytutu/Katedry  ........................................................................... </w:t>
      </w: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stwierdzającej niesamodzielność mojej pracy ............................... pod tytułem ........................ </w:t>
      </w: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 .</w:t>
      </w: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Odwołanie uzasadniam następująco: ................................................................</w:t>
      </w: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FF5648" w:rsidRDefault="00FF5648" w:rsidP="00AB5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</w:t>
      </w:r>
    </w:p>
    <w:p w:rsidR="00FF5648" w:rsidRDefault="00FF5648" w:rsidP="00AB5C2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0"/>
          <w:szCs w:val="20"/>
        </w:rPr>
        <w:t>czytelny podpis studenta</w:t>
      </w:r>
    </w:p>
    <w:p w:rsidR="00FF5648" w:rsidRDefault="00FF5648">
      <w:bookmarkStart w:id="0" w:name="_GoBack"/>
      <w:bookmarkEnd w:id="0"/>
    </w:p>
    <w:sectPr w:rsidR="00FF5648" w:rsidSect="00FA2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C23"/>
    <w:rsid w:val="002922D4"/>
    <w:rsid w:val="00520B95"/>
    <w:rsid w:val="005A070F"/>
    <w:rsid w:val="00AB5C23"/>
    <w:rsid w:val="00FA24F9"/>
    <w:rsid w:val="00FF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C2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293</Words>
  <Characters>1763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procedury antyplagiatowej </dc:title>
  <dc:subject/>
  <dc:creator>user</dc:creator>
  <cp:keywords/>
  <dc:description/>
  <cp:lastModifiedBy>123</cp:lastModifiedBy>
  <cp:revision>2</cp:revision>
  <dcterms:created xsi:type="dcterms:W3CDTF">2014-03-18T15:14:00Z</dcterms:created>
  <dcterms:modified xsi:type="dcterms:W3CDTF">2014-03-18T15:14:00Z</dcterms:modified>
</cp:coreProperties>
</file>